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90E4" w14:textId="77777777" w:rsidR="00281E32" w:rsidRPr="00202B55" w:rsidRDefault="00676A3A" w:rsidP="00937059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202B55">
        <w:rPr>
          <w:b/>
          <w:sz w:val="28"/>
          <w:szCs w:val="24"/>
        </w:rPr>
        <w:t>Meeting</w:t>
      </w:r>
      <w:r w:rsidR="00937059" w:rsidRPr="00202B55">
        <w:rPr>
          <w:b/>
          <w:sz w:val="28"/>
          <w:szCs w:val="24"/>
        </w:rPr>
        <w:t xml:space="preserve"> of the</w:t>
      </w:r>
    </w:p>
    <w:p w14:paraId="38D8551E" w14:textId="77777777" w:rsidR="00937059" w:rsidRPr="00202B55" w:rsidRDefault="00937059" w:rsidP="00937059">
      <w:pPr>
        <w:spacing w:after="0" w:line="240" w:lineRule="auto"/>
        <w:jc w:val="center"/>
        <w:rPr>
          <w:b/>
          <w:sz w:val="30"/>
          <w:szCs w:val="30"/>
        </w:rPr>
      </w:pPr>
      <w:r w:rsidRPr="00202B55">
        <w:rPr>
          <w:b/>
          <w:sz w:val="30"/>
          <w:szCs w:val="30"/>
        </w:rPr>
        <w:t>Egglescliffe Area Residents</w:t>
      </w:r>
      <w:r w:rsidR="00202B55" w:rsidRPr="00202B55">
        <w:rPr>
          <w:b/>
          <w:sz w:val="30"/>
          <w:szCs w:val="30"/>
        </w:rPr>
        <w:t>’</w:t>
      </w:r>
      <w:r w:rsidRPr="00202B55">
        <w:rPr>
          <w:b/>
          <w:sz w:val="30"/>
          <w:szCs w:val="30"/>
        </w:rPr>
        <w:t xml:space="preserve"> Association (EARA)</w:t>
      </w:r>
    </w:p>
    <w:p w14:paraId="5E463504" w14:textId="77777777" w:rsidR="009E0B78" w:rsidRPr="00202B55" w:rsidRDefault="009E0B78" w:rsidP="00937059">
      <w:pPr>
        <w:spacing w:after="0" w:line="240" w:lineRule="auto"/>
        <w:jc w:val="center"/>
        <w:rPr>
          <w:b/>
          <w:sz w:val="30"/>
          <w:szCs w:val="30"/>
        </w:rPr>
      </w:pPr>
      <w:r w:rsidRPr="00202B55">
        <w:rPr>
          <w:b/>
          <w:sz w:val="30"/>
          <w:szCs w:val="30"/>
        </w:rPr>
        <w:t xml:space="preserve">Management </w:t>
      </w:r>
      <w:r w:rsidRPr="00202B55">
        <w:rPr>
          <w:rFonts w:cs="Arial"/>
          <w:b/>
          <w:sz w:val="30"/>
          <w:szCs w:val="30"/>
        </w:rPr>
        <w:t>Committee</w:t>
      </w:r>
    </w:p>
    <w:p w14:paraId="466CC17B" w14:textId="77777777" w:rsidR="00937059" w:rsidRPr="00202B55" w:rsidRDefault="00202B55" w:rsidP="00D13454">
      <w:pPr>
        <w:spacing w:after="0" w:line="240" w:lineRule="auto"/>
        <w:jc w:val="center"/>
        <w:rPr>
          <w:b/>
          <w:sz w:val="30"/>
          <w:szCs w:val="30"/>
        </w:rPr>
      </w:pPr>
      <w:r w:rsidRPr="00202B55">
        <w:rPr>
          <w:b/>
          <w:sz w:val="30"/>
          <w:szCs w:val="30"/>
        </w:rPr>
        <w:t>Tues</w:t>
      </w:r>
      <w:r w:rsidR="00136133" w:rsidRPr="00202B55">
        <w:rPr>
          <w:b/>
          <w:sz w:val="30"/>
          <w:szCs w:val="30"/>
        </w:rPr>
        <w:t>day</w:t>
      </w:r>
      <w:r w:rsidR="00BA4484" w:rsidRPr="00202B55">
        <w:rPr>
          <w:b/>
          <w:sz w:val="30"/>
          <w:szCs w:val="30"/>
        </w:rPr>
        <w:t xml:space="preserve"> </w:t>
      </w:r>
      <w:r w:rsidR="008F39EB" w:rsidRPr="00202B55">
        <w:rPr>
          <w:b/>
          <w:sz w:val="30"/>
          <w:szCs w:val="30"/>
        </w:rPr>
        <w:t>1</w:t>
      </w:r>
      <w:r w:rsidRPr="00202B55">
        <w:rPr>
          <w:b/>
          <w:sz w:val="30"/>
          <w:szCs w:val="30"/>
        </w:rPr>
        <w:t>8</w:t>
      </w:r>
      <w:r w:rsidR="008F39EB" w:rsidRPr="00202B55">
        <w:rPr>
          <w:b/>
          <w:sz w:val="30"/>
          <w:szCs w:val="30"/>
          <w:vertAlign w:val="superscript"/>
        </w:rPr>
        <w:t>th</w:t>
      </w:r>
      <w:r w:rsidR="006563C9">
        <w:rPr>
          <w:b/>
          <w:sz w:val="30"/>
          <w:szCs w:val="30"/>
        </w:rPr>
        <w:t xml:space="preserve"> September</w:t>
      </w:r>
      <w:r w:rsidR="00162D59" w:rsidRPr="00202B55">
        <w:rPr>
          <w:b/>
          <w:sz w:val="30"/>
          <w:szCs w:val="30"/>
        </w:rPr>
        <w:t xml:space="preserve"> </w:t>
      </w:r>
      <w:r w:rsidR="008F22E8" w:rsidRPr="00202B55">
        <w:rPr>
          <w:b/>
          <w:sz w:val="30"/>
          <w:szCs w:val="30"/>
        </w:rPr>
        <w:t>2018</w:t>
      </w:r>
      <w:r w:rsidR="00937059" w:rsidRPr="00202B55">
        <w:rPr>
          <w:b/>
          <w:sz w:val="30"/>
          <w:szCs w:val="30"/>
        </w:rPr>
        <w:t xml:space="preserve">, </w:t>
      </w:r>
      <w:r w:rsidR="00143043">
        <w:rPr>
          <w:b/>
          <w:sz w:val="30"/>
          <w:szCs w:val="30"/>
        </w:rPr>
        <w:t>8</w:t>
      </w:r>
      <w:r w:rsidR="00462B84" w:rsidRPr="00202B55">
        <w:rPr>
          <w:b/>
          <w:sz w:val="30"/>
          <w:szCs w:val="30"/>
        </w:rPr>
        <w:t>.0</w:t>
      </w:r>
      <w:r w:rsidR="00676A3A" w:rsidRPr="00202B55">
        <w:rPr>
          <w:b/>
          <w:sz w:val="30"/>
          <w:szCs w:val="30"/>
        </w:rPr>
        <w:t>0</w:t>
      </w:r>
      <w:r w:rsidR="009D6423" w:rsidRPr="00202B55">
        <w:rPr>
          <w:b/>
          <w:sz w:val="30"/>
          <w:szCs w:val="30"/>
        </w:rPr>
        <w:t>pm</w:t>
      </w:r>
    </w:p>
    <w:p w14:paraId="55475C28" w14:textId="77777777" w:rsidR="00202B55" w:rsidRPr="00202B55" w:rsidRDefault="00202B55" w:rsidP="00937059">
      <w:pPr>
        <w:spacing w:after="0" w:line="240" w:lineRule="auto"/>
        <w:jc w:val="center"/>
        <w:rPr>
          <w:b/>
          <w:sz w:val="30"/>
          <w:szCs w:val="30"/>
        </w:rPr>
      </w:pPr>
      <w:r w:rsidRPr="00202B55">
        <w:rPr>
          <w:b/>
          <w:sz w:val="30"/>
          <w:szCs w:val="30"/>
        </w:rPr>
        <w:t>Egglescliffe Parish Hall, Butts Lane,</w:t>
      </w:r>
    </w:p>
    <w:p w14:paraId="2DA74785" w14:textId="77777777" w:rsidR="00937059" w:rsidRPr="00202B55" w:rsidRDefault="00202B55" w:rsidP="00937059">
      <w:pPr>
        <w:spacing w:after="0" w:line="240" w:lineRule="auto"/>
        <w:jc w:val="center"/>
        <w:rPr>
          <w:b/>
          <w:sz w:val="30"/>
          <w:szCs w:val="30"/>
        </w:rPr>
      </w:pPr>
      <w:r w:rsidRPr="00202B55">
        <w:rPr>
          <w:b/>
          <w:sz w:val="30"/>
          <w:szCs w:val="30"/>
        </w:rPr>
        <w:t>Egglescliffe Village</w:t>
      </w:r>
      <w:r w:rsidR="009E0B78" w:rsidRPr="00202B55">
        <w:rPr>
          <w:b/>
          <w:sz w:val="30"/>
          <w:szCs w:val="30"/>
        </w:rPr>
        <w:t>.</w:t>
      </w:r>
    </w:p>
    <w:p w14:paraId="056F7CC1" w14:textId="77777777" w:rsidR="00937059" w:rsidRPr="00C33FB1" w:rsidRDefault="00937059" w:rsidP="0086337C">
      <w:pPr>
        <w:spacing w:after="0" w:line="240" w:lineRule="auto"/>
        <w:rPr>
          <w:b/>
          <w:sz w:val="24"/>
          <w:szCs w:val="24"/>
        </w:rPr>
      </w:pPr>
    </w:p>
    <w:p w14:paraId="2111BDE0" w14:textId="77777777" w:rsidR="00937059" w:rsidRPr="00202B55" w:rsidRDefault="000A7295" w:rsidP="0093705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Minutes</w:t>
      </w:r>
    </w:p>
    <w:p w14:paraId="40ADF1F9" w14:textId="77777777" w:rsidR="00937059" w:rsidRPr="00C33FB1" w:rsidRDefault="00937059" w:rsidP="00937059">
      <w:pPr>
        <w:spacing w:after="0" w:line="240" w:lineRule="auto"/>
        <w:jc w:val="center"/>
        <w:rPr>
          <w:b/>
          <w:sz w:val="24"/>
          <w:szCs w:val="24"/>
        </w:rPr>
      </w:pPr>
    </w:p>
    <w:p w14:paraId="6C28AEC0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Welcome by the Chair</w:t>
      </w:r>
    </w:p>
    <w:p w14:paraId="6FC4FF06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73786C02" w14:textId="77777777" w:rsidR="005E69C3" w:rsidRPr="005E69C3" w:rsidRDefault="005E69C3" w:rsidP="005E69C3">
      <w:pPr>
        <w:spacing w:after="0" w:line="240" w:lineRule="auto"/>
        <w:ind w:left="284"/>
        <w:rPr>
          <w:rFonts w:ascii="Arial" w:hAnsi="Arial" w:cs="Arial"/>
        </w:rPr>
      </w:pPr>
      <w:r w:rsidRPr="005E69C3">
        <w:rPr>
          <w:rFonts w:ascii="Arial" w:hAnsi="Arial" w:cs="Arial"/>
        </w:rPr>
        <w:t>The meeting was held immediately following the end of the AGM.  Shane welcomed and thanked those present for agreeing to stand on the committee for the 2018/19 year.</w:t>
      </w:r>
    </w:p>
    <w:p w14:paraId="6DD4790B" w14:textId="77777777" w:rsidR="005E69C3" w:rsidRDefault="005E69C3" w:rsidP="005E69C3">
      <w:pPr>
        <w:spacing w:after="0" w:line="240" w:lineRule="auto"/>
        <w:rPr>
          <w:rFonts w:ascii="Arial" w:hAnsi="Arial" w:cs="Arial"/>
        </w:rPr>
      </w:pPr>
    </w:p>
    <w:p w14:paraId="0B347FA1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Apologies for absence</w:t>
      </w:r>
    </w:p>
    <w:p w14:paraId="7810F4DD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3D8EB706" w14:textId="77777777" w:rsidR="005E69C3" w:rsidRPr="005E69C3" w:rsidRDefault="00DF562B" w:rsidP="000450BA">
      <w:pPr>
        <w:ind w:left="284"/>
        <w:rPr>
          <w:rFonts w:ascii="Arial" w:hAnsi="Arial" w:cs="Arial"/>
        </w:rPr>
      </w:pPr>
      <w:r w:rsidRPr="005E69C3">
        <w:rPr>
          <w:rFonts w:ascii="Arial" w:hAnsi="Arial" w:cs="Arial"/>
        </w:rPr>
        <w:t xml:space="preserve">Apologies </w:t>
      </w:r>
      <w:r>
        <w:rPr>
          <w:rFonts w:ascii="Arial" w:hAnsi="Arial" w:cs="Arial"/>
        </w:rPr>
        <w:t>were received from Councillor Stefan Houghton, Councillor Maureen Rigg, Nev Thompson and Norman Douglas.</w:t>
      </w:r>
    </w:p>
    <w:p w14:paraId="27103B05" w14:textId="77777777" w:rsidR="00DF562B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Minutes of the previous meeting</w:t>
      </w:r>
    </w:p>
    <w:p w14:paraId="34B5007D" w14:textId="77777777" w:rsidR="00DF562B" w:rsidRDefault="00DF562B" w:rsidP="00DF562B">
      <w:pPr>
        <w:spacing w:after="0" w:line="240" w:lineRule="auto"/>
        <w:ind w:left="284"/>
        <w:rPr>
          <w:rFonts w:ascii="Arial" w:hAnsi="Arial" w:cs="Arial"/>
        </w:rPr>
      </w:pPr>
    </w:p>
    <w:p w14:paraId="1EE094CD" w14:textId="77777777" w:rsidR="005E69C3" w:rsidRPr="005E69C3" w:rsidRDefault="00DF562B" w:rsidP="00DF562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The minutes of the meeting held on 13</w:t>
      </w:r>
      <w:r w:rsidRPr="00DF562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2018 were agreed as an accurate record of the meeting.</w:t>
      </w:r>
    </w:p>
    <w:p w14:paraId="28B94AB3" w14:textId="77777777" w:rsidR="005E69C3" w:rsidRPr="005E69C3" w:rsidRDefault="005E69C3" w:rsidP="00DF562B">
      <w:pPr>
        <w:spacing w:after="0" w:line="240" w:lineRule="auto"/>
        <w:rPr>
          <w:rFonts w:ascii="Arial" w:hAnsi="Arial" w:cs="Arial"/>
        </w:rPr>
      </w:pPr>
    </w:p>
    <w:p w14:paraId="677380C7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Local Events</w:t>
      </w:r>
    </w:p>
    <w:p w14:paraId="552044A2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51F5DBBC" w14:textId="77777777" w:rsidR="005E69C3" w:rsidRPr="005E69C3" w:rsidRDefault="005E69C3" w:rsidP="005E69C3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5E69C3">
        <w:rPr>
          <w:rFonts w:ascii="Arial" w:hAnsi="Arial" w:cs="Arial"/>
        </w:rPr>
        <w:t xml:space="preserve">John Archer (magician) – </w:t>
      </w:r>
      <w:r w:rsidR="00DF562B">
        <w:rPr>
          <w:rFonts w:ascii="Arial" w:hAnsi="Arial" w:cs="Arial"/>
        </w:rPr>
        <w:t xml:space="preserve">the event </w:t>
      </w:r>
      <w:r w:rsidR="000450BA">
        <w:rPr>
          <w:rFonts w:ascii="Arial" w:hAnsi="Arial" w:cs="Arial"/>
        </w:rPr>
        <w:t>scheduled for</w:t>
      </w:r>
      <w:r w:rsidR="00DF562B">
        <w:rPr>
          <w:rFonts w:ascii="Arial" w:hAnsi="Arial" w:cs="Arial"/>
        </w:rPr>
        <w:t xml:space="preserve"> Saturday </w:t>
      </w:r>
      <w:r w:rsidRPr="005E69C3">
        <w:rPr>
          <w:rFonts w:ascii="Arial" w:hAnsi="Arial" w:cs="Arial"/>
        </w:rPr>
        <w:t>24th November 2018</w:t>
      </w:r>
      <w:r w:rsidR="000450BA">
        <w:rPr>
          <w:rFonts w:ascii="Arial" w:hAnsi="Arial" w:cs="Arial"/>
        </w:rPr>
        <w:t xml:space="preserve"> is now sold out.</w:t>
      </w:r>
    </w:p>
    <w:p w14:paraId="5FFB8FD0" w14:textId="77777777" w:rsidR="005E69C3" w:rsidRPr="005E69C3" w:rsidRDefault="005E69C3" w:rsidP="005E69C3">
      <w:pPr>
        <w:spacing w:after="0" w:line="240" w:lineRule="auto"/>
        <w:ind w:left="284"/>
        <w:rPr>
          <w:rFonts w:ascii="Arial" w:hAnsi="Arial" w:cs="Arial"/>
        </w:rPr>
      </w:pPr>
    </w:p>
    <w:p w14:paraId="50C91A91" w14:textId="77777777" w:rsidR="005E69C3" w:rsidRPr="005E69C3" w:rsidRDefault="005E69C3" w:rsidP="005E69C3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5E69C3">
        <w:rPr>
          <w:rFonts w:ascii="Arial" w:hAnsi="Arial" w:cs="Arial"/>
        </w:rPr>
        <w:t xml:space="preserve">Egglescliffe Village Quiz – </w:t>
      </w:r>
      <w:r w:rsidR="000450BA">
        <w:rPr>
          <w:rFonts w:ascii="Arial" w:hAnsi="Arial" w:cs="Arial"/>
        </w:rPr>
        <w:t xml:space="preserve">scheduled for Saturday </w:t>
      </w:r>
      <w:r w:rsidRPr="005E69C3">
        <w:rPr>
          <w:rFonts w:ascii="Arial" w:hAnsi="Arial" w:cs="Arial"/>
        </w:rPr>
        <w:t xml:space="preserve">December </w:t>
      </w:r>
      <w:r w:rsidR="000450BA">
        <w:rPr>
          <w:rFonts w:ascii="Arial" w:hAnsi="Arial" w:cs="Arial"/>
        </w:rPr>
        <w:t>7</w:t>
      </w:r>
      <w:r w:rsidR="000450BA" w:rsidRPr="000450BA">
        <w:rPr>
          <w:rFonts w:ascii="Arial" w:hAnsi="Arial" w:cs="Arial"/>
          <w:vertAlign w:val="superscript"/>
        </w:rPr>
        <w:t>th</w:t>
      </w:r>
      <w:r w:rsidR="000450BA">
        <w:rPr>
          <w:rFonts w:ascii="Arial" w:hAnsi="Arial" w:cs="Arial"/>
        </w:rPr>
        <w:t xml:space="preserve"> </w:t>
      </w:r>
      <w:r w:rsidRPr="005E69C3">
        <w:rPr>
          <w:rFonts w:ascii="Arial" w:hAnsi="Arial" w:cs="Arial"/>
        </w:rPr>
        <w:t>2018</w:t>
      </w:r>
    </w:p>
    <w:p w14:paraId="4E0D1E1E" w14:textId="77777777" w:rsidR="005E69C3" w:rsidRPr="005E69C3" w:rsidRDefault="005E69C3" w:rsidP="005E69C3">
      <w:pPr>
        <w:spacing w:after="0" w:line="240" w:lineRule="auto"/>
        <w:ind w:left="284"/>
        <w:rPr>
          <w:rFonts w:ascii="Arial" w:hAnsi="Arial" w:cs="Arial"/>
        </w:rPr>
      </w:pPr>
    </w:p>
    <w:p w14:paraId="68493EE3" w14:textId="77777777" w:rsidR="000450BA" w:rsidRPr="000450BA" w:rsidRDefault="005E69C3" w:rsidP="000450BA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5E69C3">
        <w:rPr>
          <w:rFonts w:ascii="Arial" w:hAnsi="Arial" w:cs="Arial"/>
        </w:rPr>
        <w:t>Any other future events</w:t>
      </w:r>
    </w:p>
    <w:p w14:paraId="5CFE6A12" w14:textId="77777777" w:rsidR="000450BA" w:rsidRDefault="000450BA" w:rsidP="000450BA">
      <w:pPr>
        <w:numPr>
          <w:ilvl w:val="1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Suggestions for Horse Racing and Opera evenings are being progressed</w:t>
      </w:r>
    </w:p>
    <w:p w14:paraId="27382C0D" w14:textId="77777777" w:rsidR="000450BA" w:rsidRPr="005E69C3" w:rsidRDefault="000450BA" w:rsidP="000450BA">
      <w:pPr>
        <w:numPr>
          <w:ilvl w:val="1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2019 Summer Fete is provisionally set for the 8</w:t>
      </w:r>
      <w:r w:rsidRPr="000450B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</w:p>
    <w:p w14:paraId="30FEBDB3" w14:textId="77777777" w:rsidR="005E69C3" w:rsidRPr="005E69C3" w:rsidRDefault="005E69C3" w:rsidP="000450BA">
      <w:pPr>
        <w:spacing w:after="0" w:line="240" w:lineRule="auto"/>
        <w:rPr>
          <w:rFonts w:ascii="Arial" w:hAnsi="Arial" w:cs="Arial"/>
        </w:rPr>
      </w:pPr>
    </w:p>
    <w:p w14:paraId="37C040BD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 xml:space="preserve">Egglescliffe Parish Hall Association updates </w:t>
      </w:r>
    </w:p>
    <w:p w14:paraId="65805BCA" w14:textId="77777777" w:rsidR="005E69C3" w:rsidRDefault="005E69C3" w:rsidP="000450BA">
      <w:pPr>
        <w:spacing w:after="0" w:line="240" w:lineRule="auto"/>
        <w:ind w:left="568" w:hanging="284"/>
        <w:rPr>
          <w:rFonts w:ascii="Arial" w:hAnsi="Arial" w:cs="Arial"/>
        </w:rPr>
      </w:pPr>
    </w:p>
    <w:p w14:paraId="084E3904" w14:textId="77777777" w:rsidR="000450BA" w:rsidRPr="005E69C3" w:rsidRDefault="000450BA" w:rsidP="000450BA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There had not been a meeting in the past </w:t>
      </w:r>
      <w:r w:rsidR="00067213">
        <w:rPr>
          <w:rFonts w:ascii="Arial" w:hAnsi="Arial" w:cs="Arial"/>
        </w:rPr>
        <w:t>month,</w:t>
      </w:r>
      <w:r>
        <w:rPr>
          <w:rFonts w:ascii="Arial" w:hAnsi="Arial" w:cs="Arial"/>
        </w:rPr>
        <w:t xml:space="preserve"> so Brian had no additional information to report.</w:t>
      </w:r>
    </w:p>
    <w:p w14:paraId="3BEDFFC2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34797CE2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 xml:space="preserve">Egglescliffe volunteers gardening section </w:t>
      </w:r>
    </w:p>
    <w:p w14:paraId="33B8C7EA" w14:textId="77777777" w:rsid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52DA1F5E" w14:textId="77777777" w:rsidR="000450BA" w:rsidRDefault="00067213" w:rsidP="00067213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 request for new volunteers to join the weeding &amp; watering team had been successful had been successful; new rotas will be developed.</w:t>
      </w:r>
    </w:p>
    <w:p w14:paraId="14F23E4E" w14:textId="77777777" w:rsidR="00067213" w:rsidRDefault="00067213" w:rsidP="00067213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Judith suggested that we contact local garden centres or support.  She agreed to contact Wilkinsons as a start point.</w:t>
      </w:r>
    </w:p>
    <w:p w14:paraId="2C4CF20E" w14:textId="77777777" w:rsidR="00067213" w:rsidRPr="005E69C3" w:rsidRDefault="00067213" w:rsidP="00067213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Shane also agreed to contact the local council for support to add bulbs to Stoney Bank and possibly some in the War Memorial vicinity.</w:t>
      </w:r>
    </w:p>
    <w:p w14:paraId="1EEED403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4B483129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Financial update – Treasurer</w:t>
      </w:r>
    </w:p>
    <w:p w14:paraId="2B92C2F8" w14:textId="77777777" w:rsidR="005E69C3" w:rsidRDefault="005E69C3" w:rsidP="00067213">
      <w:pPr>
        <w:spacing w:after="0" w:line="240" w:lineRule="auto"/>
        <w:ind w:left="568" w:hanging="284"/>
        <w:rPr>
          <w:rFonts w:ascii="Arial" w:hAnsi="Arial" w:cs="Arial"/>
        </w:rPr>
      </w:pPr>
    </w:p>
    <w:p w14:paraId="384E6C1A" w14:textId="77777777" w:rsidR="00067213" w:rsidRPr="005E69C3" w:rsidRDefault="00067213" w:rsidP="00067213">
      <w:pPr>
        <w:spacing w:after="0" w:line="240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>Tim referred to the report he gave at the AGM earlier in the evening.</w:t>
      </w:r>
    </w:p>
    <w:p w14:paraId="3395EA47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19496E8D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lastRenderedPageBreak/>
        <w:t>Stoney Bank and Heritage Trail</w:t>
      </w:r>
    </w:p>
    <w:p w14:paraId="3122D903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20EC0E00" w14:textId="77777777" w:rsidR="00067213" w:rsidRPr="00202B55" w:rsidRDefault="00067213" w:rsidP="00067213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Shane reported that he had continued to work with Keith Matthews from Urban Planning and that a bid had been submitted for £10k from the Yarm Social Fund   It was agreed that EARA would donate £1000 towards the landscaping / laying down of hedging along the bank.  Shane will follow up with Keith when he returns from holidays. </w:t>
      </w:r>
    </w:p>
    <w:p w14:paraId="1AE1DB89" w14:textId="77777777" w:rsidR="005E69C3" w:rsidRPr="005E69C3" w:rsidRDefault="005E69C3" w:rsidP="00067213">
      <w:pPr>
        <w:spacing w:after="0" w:line="240" w:lineRule="auto"/>
        <w:rPr>
          <w:rFonts w:ascii="Arial" w:hAnsi="Arial" w:cs="Arial"/>
        </w:rPr>
      </w:pPr>
    </w:p>
    <w:p w14:paraId="65AFDFD3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Egglescliffe Renovation Group Update</w:t>
      </w:r>
    </w:p>
    <w:p w14:paraId="272A7F51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2462FBDA" w14:textId="77777777" w:rsidR="005E69C3" w:rsidRDefault="00067213" w:rsidP="00067213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Shane reported that a bid had been submitted to the Lottery Fund and a decision was expected in the near future.</w:t>
      </w:r>
    </w:p>
    <w:p w14:paraId="0464A13B" w14:textId="77777777" w:rsidR="00067213" w:rsidRPr="005E69C3" w:rsidRDefault="00067213" w:rsidP="00067213">
      <w:pPr>
        <w:spacing w:after="0" w:line="240" w:lineRule="auto"/>
        <w:ind w:left="284"/>
        <w:rPr>
          <w:rFonts w:ascii="Arial" w:hAnsi="Arial" w:cs="Arial"/>
        </w:rPr>
      </w:pPr>
    </w:p>
    <w:p w14:paraId="238A0F67" w14:textId="77777777" w:rsidR="005E69C3" w:rsidRPr="00DF562B" w:rsidRDefault="005E69C3" w:rsidP="00DF562B">
      <w:pPr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Any other business</w:t>
      </w:r>
    </w:p>
    <w:p w14:paraId="027DBA63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2C6424E2" w14:textId="77777777" w:rsidR="00067213" w:rsidRDefault="00067213" w:rsidP="00067213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Volunteers for an EARA events committee – Kathy, Caroline, Judith and Shane agreed to form a new sub-committee.</w:t>
      </w:r>
    </w:p>
    <w:p w14:paraId="18E7BF6F" w14:textId="77777777" w:rsidR="00067213" w:rsidRPr="001E1A58" w:rsidRDefault="00067213" w:rsidP="00067213">
      <w:pPr>
        <w:spacing w:after="0" w:line="240" w:lineRule="auto"/>
        <w:ind w:left="594"/>
        <w:jc w:val="both"/>
        <w:rPr>
          <w:sz w:val="24"/>
          <w:szCs w:val="24"/>
        </w:rPr>
      </w:pPr>
    </w:p>
    <w:p w14:paraId="0DA7BAD4" w14:textId="77777777" w:rsidR="00067213" w:rsidRPr="008E3563" w:rsidRDefault="00067213" w:rsidP="00067213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Scarecrow </w:t>
      </w:r>
      <w:r w:rsidR="00C33812">
        <w:rPr>
          <w:sz w:val="24"/>
          <w:szCs w:val="24"/>
        </w:rPr>
        <w:t>E</w:t>
      </w:r>
      <w:r>
        <w:rPr>
          <w:sz w:val="24"/>
          <w:szCs w:val="24"/>
        </w:rPr>
        <w:t xml:space="preserve">vent – July 2019; the proposal is to hold an event during the week preceding the Summer fete.  </w:t>
      </w:r>
      <w:r w:rsidR="00C33812">
        <w:rPr>
          <w:sz w:val="24"/>
          <w:szCs w:val="24"/>
        </w:rPr>
        <w:t>The discussion included a suggestion to involve local</w:t>
      </w:r>
      <w:r>
        <w:rPr>
          <w:sz w:val="24"/>
          <w:szCs w:val="24"/>
        </w:rPr>
        <w:t xml:space="preserve"> schools</w:t>
      </w:r>
      <w:r w:rsidR="00C3381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give them a pack and a theme; host in the Village Hall and/or around the Village. Richard suggested that we reintroduce the Flower Festival in the Church. </w:t>
      </w:r>
    </w:p>
    <w:p w14:paraId="76B6FEA6" w14:textId="77777777" w:rsidR="00067213" w:rsidRDefault="00067213" w:rsidP="00067213">
      <w:pPr>
        <w:spacing w:after="0" w:line="240" w:lineRule="auto"/>
        <w:ind w:left="736"/>
        <w:jc w:val="both"/>
        <w:rPr>
          <w:sz w:val="24"/>
          <w:szCs w:val="24"/>
        </w:rPr>
      </w:pPr>
    </w:p>
    <w:p w14:paraId="655429E0" w14:textId="77777777" w:rsidR="00067213" w:rsidRDefault="00C33812" w:rsidP="00067213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Kathie Hatfield commented on the increasing presence of w</w:t>
      </w:r>
      <w:r w:rsidR="00067213">
        <w:rPr>
          <w:sz w:val="24"/>
          <w:szCs w:val="24"/>
        </w:rPr>
        <w:t>eeds in the field at the rear of the War Memorial</w:t>
      </w:r>
      <w:r>
        <w:rPr>
          <w:sz w:val="24"/>
          <w:szCs w:val="24"/>
        </w:rPr>
        <w:t xml:space="preserve">.  The meeting concluded </w:t>
      </w:r>
      <w:r w:rsidR="00067213">
        <w:rPr>
          <w:sz w:val="24"/>
          <w:szCs w:val="24"/>
        </w:rPr>
        <w:t xml:space="preserve">that </w:t>
      </w:r>
      <w:r>
        <w:rPr>
          <w:sz w:val="24"/>
          <w:szCs w:val="24"/>
        </w:rPr>
        <w:t>it would be preferable to contact the landowner as a first step and then possibly contact the Council.</w:t>
      </w:r>
      <w:r w:rsidR="00067213">
        <w:rPr>
          <w:sz w:val="24"/>
          <w:szCs w:val="24"/>
        </w:rPr>
        <w:t xml:space="preserve"> </w:t>
      </w:r>
    </w:p>
    <w:p w14:paraId="68D77514" w14:textId="77777777" w:rsidR="00067213" w:rsidRDefault="00067213" w:rsidP="00067213">
      <w:pPr>
        <w:spacing w:after="0" w:line="240" w:lineRule="auto"/>
        <w:ind w:left="736"/>
        <w:jc w:val="both"/>
        <w:rPr>
          <w:sz w:val="24"/>
          <w:szCs w:val="24"/>
        </w:rPr>
      </w:pPr>
    </w:p>
    <w:p w14:paraId="2CB36007" w14:textId="77777777" w:rsidR="00067213" w:rsidRDefault="00067213" w:rsidP="00C33812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Kathie Hatfield</w:t>
      </w:r>
      <w:r w:rsidR="00C33812">
        <w:rPr>
          <w:sz w:val="24"/>
          <w:szCs w:val="24"/>
        </w:rPr>
        <w:t xml:space="preserve"> </w:t>
      </w:r>
      <w:r>
        <w:rPr>
          <w:sz w:val="24"/>
          <w:szCs w:val="24"/>
        </w:rPr>
        <w:t>propos</w:t>
      </w:r>
      <w:r w:rsidR="00C33812">
        <w:rPr>
          <w:sz w:val="24"/>
          <w:szCs w:val="24"/>
        </w:rPr>
        <w:t>ed that we should</w:t>
      </w:r>
      <w:r>
        <w:rPr>
          <w:sz w:val="24"/>
          <w:szCs w:val="24"/>
        </w:rPr>
        <w:t xml:space="preserve"> ask St John’s Ambulance to run a First Aid / CPR course.  Caroline will </w:t>
      </w:r>
      <w:r w:rsidR="00C33812">
        <w:rPr>
          <w:sz w:val="24"/>
          <w:szCs w:val="24"/>
        </w:rPr>
        <w:t xml:space="preserve">also </w:t>
      </w:r>
      <w:r>
        <w:rPr>
          <w:sz w:val="24"/>
          <w:szCs w:val="24"/>
        </w:rPr>
        <w:t>ask members of the Hospital Resuscitation Team if they might be interested in running a course.</w:t>
      </w:r>
    </w:p>
    <w:p w14:paraId="7877A543" w14:textId="77777777" w:rsidR="00C33812" w:rsidRPr="00C33812" w:rsidRDefault="00C33812" w:rsidP="00C33812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10BE870" w14:textId="77777777" w:rsidR="00067213" w:rsidRDefault="00C33812" w:rsidP="00067213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Remembrance Ceremony - </w:t>
      </w:r>
      <w:r w:rsidR="00067213">
        <w:rPr>
          <w:sz w:val="24"/>
          <w:szCs w:val="24"/>
        </w:rPr>
        <w:t>Brian will check with Rev Sylvia about the wreath laying, sound system etc.</w:t>
      </w:r>
    </w:p>
    <w:p w14:paraId="60E0D625" w14:textId="77777777" w:rsidR="005E69C3" w:rsidRPr="005E69C3" w:rsidRDefault="005E69C3" w:rsidP="00C33812">
      <w:pPr>
        <w:spacing w:after="0" w:line="240" w:lineRule="auto"/>
        <w:ind w:left="1004" w:hanging="284"/>
        <w:rPr>
          <w:rFonts w:ascii="Arial" w:hAnsi="Arial" w:cs="Arial"/>
        </w:rPr>
      </w:pPr>
    </w:p>
    <w:p w14:paraId="2C8431E5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667AD99C" w14:textId="77777777" w:rsidR="00DF562B" w:rsidRDefault="005E69C3" w:rsidP="00DF562B">
      <w:pPr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Date of next Management Committee meeting</w:t>
      </w:r>
    </w:p>
    <w:p w14:paraId="11FB1116" w14:textId="77777777" w:rsidR="00DF562B" w:rsidRPr="00DF562B" w:rsidRDefault="00DF562B" w:rsidP="000450BA">
      <w:pPr>
        <w:spacing w:after="0" w:line="240" w:lineRule="auto"/>
        <w:ind w:left="284"/>
        <w:rPr>
          <w:rFonts w:ascii="Arial" w:hAnsi="Arial" w:cs="Arial"/>
        </w:rPr>
      </w:pPr>
    </w:p>
    <w:p w14:paraId="67CB438B" w14:textId="77777777" w:rsidR="005E69C3" w:rsidRPr="00DF562B" w:rsidRDefault="000450BA" w:rsidP="000450BA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The next meeting is scheduled for</w:t>
      </w:r>
      <w:r w:rsidR="005E69C3" w:rsidRPr="00DF562B">
        <w:rPr>
          <w:rFonts w:ascii="Arial" w:hAnsi="Arial" w:cs="Arial"/>
        </w:rPr>
        <w:t xml:space="preserve"> Monday 8th </w:t>
      </w:r>
      <w:r>
        <w:rPr>
          <w:rFonts w:ascii="Arial" w:hAnsi="Arial" w:cs="Arial"/>
        </w:rPr>
        <w:t>October</w:t>
      </w:r>
      <w:r w:rsidR="005E69C3" w:rsidRPr="00DF562B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at 7:00pm in the Pot &amp; Glass.</w:t>
      </w:r>
    </w:p>
    <w:p w14:paraId="7BEB216E" w14:textId="77777777" w:rsidR="001E1A58" w:rsidRPr="005E69C3" w:rsidRDefault="001E1A58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066E756C" w14:textId="77777777" w:rsidR="001322EB" w:rsidRPr="001B6C0B" w:rsidRDefault="001E1A58" w:rsidP="00C3381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69C3">
        <w:rPr>
          <w:rFonts w:ascii="Arial" w:hAnsi="Arial" w:cs="Arial"/>
        </w:rPr>
        <w:br w:type="page"/>
      </w:r>
      <w:r w:rsidR="001322EB" w:rsidRPr="001B6C0B">
        <w:rPr>
          <w:rFonts w:ascii="Arial" w:hAnsi="Arial" w:cs="Arial"/>
          <w:b/>
          <w:sz w:val="36"/>
          <w:szCs w:val="36"/>
          <w:u w:val="single"/>
        </w:rPr>
        <w:lastRenderedPageBreak/>
        <w:t>EARA Committee Meeting</w:t>
      </w:r>
      <w:r w:rsidR="001A6D4D">
        <w:rPr>
          <w:rFonts w:ascii="Arial" w:hAnsi="Arial" w:cs="Arial"/>
          <w:b/>
          <w:sz w:val="36"/>
          <w:szCs w:val="36"/>
          <w:u w:val="single"/>
        </w:rPr>
        <w:t>s</w:t>
      </w:r>
      <w:r w:rsidR="00C13756">
        <w:rPr>
          <w:rFonts w:ascii="Arial" w:hAnsi="Arial" w:cs="Arial"/>
          <w:b/>
          <w:sz w:val="36"/>
          <w:szCs w:val="36"/>
          <w:u w:val="single"/>
        </w:rPr>
        <w:t xml:space="preserve"> for 2018/19</w:t>
      </w:r>
    </w:p>
    <w:p w14:paraId="569B5878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09DE231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FB292C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22EB">
        <w:rPr>
          <w:rFonts w:ascii="Arial" w:hAnsi="Arial" w:cs="Arial"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 EARA committee meetings will take place at The Pot and Glass</w:t>
      </w:r>
    </w:p>
    <w:p w14:paraId="35675FBE" w14:textId="77777777" w:rsidR="00E66B0D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Hou</w:t>
      </w:r>
      <w:r w:rsidR="00C13756">
        <w:rPr>
          <w:rFonts w:ascii="Arial" w:hAnsi="Arial" w:cs="Arial"/>
          <w:sz w:val="28"/>
          <w:szCs w:val="28"/>
        </w:rPr>
        <w:t>se, Church Road, Egglescliffe from</w:t>
      </w:r>
      <w:r>
        <w:rPr>
          <w:rFonts w:ascii="Arial" w:hAnsi="Arial" w:cs="Arial"/>
          <w:sz w:val="28"/>
          <w:szCs w:val="28"/>
        </w:rPr>
        <w:t xml:space="preserve"> 7pm</w:t>
      </w:r>
      <w:r w:rsidR="00E66B0D">
        <w:rPr>
          <w:rFonts w:ascii="Arial" w:hAnsi="Arial" w:cs="Arial"/>
          <w:sz w:val="28"/>
          <w:szCs w:val="28"/>
        </w:rPr>
        <w:t xml:space="preserve">, </w:t>
      </w:r>
    </w:p>
    <w:p w14:paraId="59D0BEEF" w14:textId="77777777" w:rsidR="001322EB" w:rsidRDefault="00E66B0D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unless directed otherwise</w:t>
      </w:r>
      <w:r w:rsidR="001322EB">
        <w:rPr>
          <w:rFonts w:ascii="Arial" w:hAnsi="Arial" w:cs="Arial"/>
          <w:sz w:val="28"/>
          <w:szCs w:val="28"/>
        </w:rPr>
        <w:t>.</w:t>
      </w:r>
    </w:p>
    <w:p w14:paraId="3839B888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9690DDA" w14:textId="77777777" w:rsidR="00C13756" w:rsidRDefault="00C13756" w:rsidP="00202B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" w:name="OLE_LINK1"/>
    </w:p>
    <w:p w14:paraId="6E4532DE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 </w:t>
      </w:r>
      <w:r w:rsidR="00202B55">
        <w:rPr>
          <w:rFonts w:ascii="Arial" w:hAnsi="Arial" w:cs="Arial"/>
          <w:sz w:val="28"/>
          <w:szCs w:val="28"/>
        </w:rPr>
        <w:t>8th</w:t>
      </w:r>
      <w:r>
        <w:rPr>
          <w:rFonts w:ascii="Arial" w:hAnsi="Arial" w:cs="Arial"/>
          <w:sz w:val="28"/>
          <w:szCs w:val="28"/>
        </w:rPr>
        <w:t xml:space="preserve"> October 2018</w:t>
      </w:r>
    </w:p>
    <w:p w14:paraId="6FBD6435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5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2018</w:t>
      </w:r>
    </w:p>
    <w:p w14:paraId="4FBA454E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3</w:t>
      </w:r>
      <w:r w:rsidRPr="00CE400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December 2018</w:t>
      </w:r>
    </w:p>
    <w:p w14:paraId="3801AB83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7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2019</w:t>
      </w:r>
    </w:p>
    <w:p w14:paraId="331D82D4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4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 2019</w:t>
      </w:r>
    </w:p>
    <w:p w14:paraId="0E30C860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4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 2019</w:t>
      </w:r>
    </w:p>
    <w:p w14:paraId="0083B7B0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</w:t>
      </w:r>
      <w:r w:rsidRPr="00CE400F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April 2019</w:t>
      </w:r>
    </w:p>
    <w:p w14:paraId="582A7FE0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13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 2019</w:t>
      </w:r>
    </w:p>
    <w:p w14:paraId="7178A344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3</w:t>
      </w:r>
      <w:r w:rsidRPr="00CE400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June 2019</w:t>
      </w:r>
    </w:p>
    <w:bookmarkEnd w:id="1"/>
    <w:p w14:paraId="3C1C6CC7" w14:textId="77777777" w:rsidR="00F573B7" w:rsidRDefault="00F573B7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</w:p>
    <w:p w14:paraId="2985D88C" w14:textId="77777777" w:rsidR="000524CE" w:rsidRPr="001322EB" w:rsidRDefault="000524CE" w:rsidP="00837D8E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</w:p>
    <w:sectPr w:rsidR="000524CE" w:rsidRPr="001322EB" w:rsidSect="00DF5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279B3" w14:textId="77777777" w:rsidR="007C74EB" w:rsidRDefault="007C74EB" w:rsidP="007F0BC2">
      <w:pPr>
        <w:spacing w:after="0" w:line="240" w:lineRule="auto"/>
      </w:pPr>
      <w:r>
        <w:separator/>
      </w:r>
    </w:p>
  </w:endnote>
  <w:endnote w:type="continuationSeparator" w:id="0">
    <w:p w14:paraId="04079565" w14:textId="77777777" w:rsidR="007C74EB" w:rsidRDefault="007C74EB" w:rsidP="007F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B3DC" w14:textId="77777777" w:rsidR="00E06183" w:rsidRDefault="00E06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CD2C" w14:textId="77777777" w:rsidR="00E06183" w:rsidRDefault="00E06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454B" w14:textId="77777777" w:rsidR="00E06183" w:rsidRDefault="00E06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6D34D" w14:textId="77777777" w:rsidR="007C74EB" w:rsidRDefault="007C74EB" w:rsidP="007F0BC2">
      <w:pPr>
        <w:spacing w:after="0" w:line="240" w:lineRule="auto"/>
      </w:pPr>
      <w:r>
        <w:separator/>
      </w:r>
    </w:p>
  </w:footnote>
  <w:footnote w:type="continuationSeparator" w:id="0">
    <w:p w14:paraId="295342EE" w14:textId="77777777" w:rsidR="007C74EB" w:rsidRDefault="007C74EB" w:rsidP="007F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A96A" w14:textId="77777777" w:rsidR="00E06183" w:rsidRDefault="00E06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90E7" w14:textId="77777777" w:rsidR="00E06183" w:rsidRDefault="00E06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60BD" w14:textId="77777777" w:rsidR="00E06183" w:rsidRDefault="00E06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C4B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DDA"/>
    <w:multiLevelType w:val="hybridMultilevel"/>
    <w:tmpl w:val="B38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4D8F"/>
    <w:multiLevelType w:val="hybridMultilevel"/>
    <w:tmpl w:val="5BAEB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F8D"/>
    <w:multiLevelType w:val="hybridMultilevel"/>
    <w:tmpl w:val="217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606F"/>
    <w:multiLevelType w:val="hybridMultilevel"/>
    <w:tmpl w:val="778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08C0"/>
    <w:multiLevelType w:val="hybridMultilevel"/>
    <w:tmpl w:val="ABA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A97"/>
    <w:multiLevelType w:val="hybridMultilevel"/>
    <w:tmpl w:val="CD04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C294D"/>
    <w:multiLevelType w:val="hybridMultilevel"/>
    <w:tmpl w:val="4058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2AF"/>
    <w:multiLevelType w:val="hybridMultilevel"/>
    <w:tmpl w:val="E53E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3947"/>
    <w:multiLevelType w:val="hybridMultilevel"/>
    <w:tmpl w:val="54D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62F7"/>
    <w:multiLevelType w:val="hybridMultilevel"/>
    <w:tmpl w:val="D2DC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133B"/>
    <w:multiLevelType w:val="hybridMultilevel"/>
    <w:tmpl w:val="E3BC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57C2E"/>
    <w:multiLevelType w:val="hybridMultilevel"/>
    <w:tmpl w:val="AE06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735C3"/>
    <w:multiLevelType w:val="hybridMultilevel"/>
    <w:tmpl w:val="53DCAA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BA6371"/>
    <w:multiLevelType w:val="hybridMultilevel"/>
    <w:tmpl w:val="7C3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7759B"/>
    <w:multiLevelType w:val="hybridMultilevel"/>
    <w:tmpl w:val="FFF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7B"/>
    <w:multiLevelType w:val="hybridMultilevel"/>
    <w:tmpl w:val="CDD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26BBE"/>
    <w:multiLevelType w:val="hybridMultilevel"/>
    <w:tmpl w:val="2F3A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28F5"/>
    <w:multiLevelType w:val="hybridMultilevel"/>
    <w:tmpl w:val="C0E6F0C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581D1249"/>
    <w:multiLevelType w:val="hybridMultilevel"/>
    <w:tmpl w:val="4F28208E"/>
    <w:lvl w:ilvl="0" w:tplc="0409000F">
      <w:start w:val="1"/>
      <w:numFmt w:val="decimal"/>
      <w:lvlText w:val="%1."/>
      <w:lvlJc w:val="left"/>
      <w:pPr>
        <w:ind w:left="322" w:hanging="360"/>
      </w:p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0" w15:restartNumberingAfterBreak="0">
    <w:nsid w:val="596C5890"/>
    <w:multiLevelType w:val="hybridMultilevel"/>
    <w:tmpl w:val="A914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04CA7"/>
    <w:multiLevelType w:val="hybridMultilevel"/>
    <w:tmpl w:val="AE88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67677"/>
    <w:multiLevelType w:val="hybridMultilevel"/>
    <w:tmpl w:val="1C88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51340"/>
    <w:multiLevelType w:val="hybridMultilevel"/>
    <w:tmpl w:val="63B21D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997E5E"/>
    <w:multiLevelType w:val="hybridMultilevel"/>
    <w:tmpl w:val="80E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19"/>
  </w:num>
  <w:num w:numId="13">
    <w:abstractNumId w:val="9"/>
  </w:num>
  <w:num w:numId="14">
    <w:abstractNumId w:val="24"/>
  </w:num>
  <w:num w:numId="15">
    <w:abstractNumId w:val="21"/>
  </w:num>
  <w:num w:numId="16">
    <w:abstractNumId w:val="6"/>
  </w:num>
  <w:num w:numId="17">
    <w:abstractNumId w:val="11"/>
  </w:num>
  <w:num w:numId="18">
    <w:abstractNumId w:val="20"/>
  </w:num>
  <w:num w:numId="19">
    <w:abstractNumId w:val="12"/>
  </w:num>
  <w:num w:numId="20">
    <w:abstractNumId w:val="18"/>
  </w:num>
  <w:num w:numId="21">
    <w:abstractNumId w:val="22"/>
  </w:num>
  <w:num w:numId="22">
    <w:abstractNumId w:val="17"/>
  </w:num>
  <w:num w:numId="23">
    <w:abstractNumId w:val="2"/>
  </w:num>
  <w:num w:numId="24">
    <w:abstractNumId w:val="13"/>
  </w:num>
  <w:num w:numId="2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6"/>
    <w:rsid w:val="00000AC8"/>
    <w:rsid w:val="000023E4"/>
    <w:rsid w:val="00004174"/>
    <w:rsid w:val="00007D13"/>
    <w:rsid w:val="00011873"/>
    <w:rsid w:val="000233FF"/>
    <w:rsid w:val="000450BA"/>
    <w:rsid w:val="000524CE"/>
    <w:rsid w:val="00067213"/>
    <w:rsid w:val="00073B09"/>
    <w:rsid w:val="00081C32"/>
    <w:rsid w:val="00084625"/>
    <w:rsid w:val="000A6BBA"/>
    <w:rsid w:val="000A7295"/>
    <w:rsid w:val="000B63C9"/>
    <w:rsid w:val="000E5E1F"/>
    <w:rsid w:val="000E71ED"/>
    <w:rsid w:val="000F07AD"/>
    <w:rsid w:val="00107D05"/>
    <w:rsid w:val="001166E0"/>
    <w:rsid w:val="001322EB"/>
    <w:rsid w:val="00136133"/>
    <w:rsid w:val="00137356"/>
    <w:rsid w:val="00143043"/>
    <w:rsid w:val="0014326D"/>
    <w:rsid w:val="001443B0"/>
    <w:rsid w:val="0015259C"/>
    <w:rsid w:val="0016251A"/>
    <w:rsid w:val="00162D59"/>
    <w:rsid w:val="001873AB"/>
    <w:rsid w:val="001A2D2C"/>
    <w:rsid w:val="001A6D4D"/>
    <w:rsid w:val="001B6C0B"/>
    <w:rsid w:val="001C2E0A"/>
    <w:rsid w:val="001C3514"/>
    <w:rsid w:val="001E1A58"/>
    <w:rsid w:val="001F557D"/>
    <w:rsid w:val="00202B55"/>
    <w:rsid w:val="0021242E"/>
    <w:rsid w:val="00213084"/>
    <w:rsid w:val="002153F0"/>
    <w:rsid w:val="00224A3C"/>
    <w:rsid w:val="00232CDF"/>
    <w:rsid w:val="00266424"/>
    <w:rsid w:val="002671BA"/>
    <w:rsid w:val="00273159"/>
    <w:rsid w:val="00281E32"/>
    <w:rsid w:val="00283EEA"/>
    <w:rsid w:val="00284082"/>
    <w:rsid w:val="002B05DC"/>
    <w:rsid w:val="002B7895"/>
    <w:rsid w:val="002E0982"/>
    <w:rsid w:val="00303C8E"/>
    <w:rsid w:val="00306271"/>
    <w:rsid w:val="003212F8"/>
    <w:rsid w:val="00321854"/>
    <w:rsid w:val="00372B28"/>
    <w:rsid w:val="00372B4F"/>
    <w:rsid w:val="00373B6F"/>
    <w:rsid w:val="00374057"/>
    <w:rsid w:val="00380BC2"/>
    <w:rsid w:val="003819DB"/>
    <w:rsid w:val="00383B7F"/>
    <w:rsid w:val="003D1531"/>
    <w:rsid w:val="003D416F"/>
    <w:rsid w:val="003D6326"/>
    <w:rsid w:val="003E48BD"/>
    <w:rsid w:val="003E628F"/>
    <w:rsid w:val="003F6F5A"/>
    <w:rsid w:val="0040738B"/>
    <w:rsid w:val="004208F9"/>
    <w:rsid w:val="00435FCB"/>
    <w:rsid w:val="00456CC6"/>
    <w:rsid w:val="00462B84"/>
    <w:rsid w:val="00462E75"/>
    <w:rsid w:val="00477276"/>
    <w:rsid w:val="004773D4"/>
    <w:rsid w:val="00483FCA"/>
    <w:rsid w:val="00485845"/>
    <w:rsid w:val="00493845"/>
    <w:rsid w:val="00494F24"/>
    <w:rsid w:val="004A2411"/>
    <w:rsid w:val="004B071A"/>
    <w:rsid w:val="004E643F"/>
    <w:rsid w:val="004F1AD8"/>
    <w:rsid w:val="004F4241"/>
    <w:rsid w:val="004F4A06"/>
    <w:rsid w:val="004F70F9"/>
    <w:rsid w:val="00507C09"/>
    <w:rsid w:val="005273E4"/>
    <w:rsid w:val="00527EC8"/>
    <w:rsid w:val="00541656"/>
    <w:rsid w:val="00560E7F"/>
    <w:rsid w:val="005619A9"/>
    <w:rsid w:val="00565C52"/>
    <w:rsid w:val="00571A37"/>
    <w:rsid w:val="005744E6"/>
    <w:rsid w:val="00577BD3"/>
    <w:rsid w:val="00595F30"/>
    <w:rsid w:val="00596EE8"/>
    <w:rsid w:val="005A231E"/>
    <w:rsid w:val="005B2853"/>
    <w:rsid w:val="005B3971"/>
    <w:rsid w:val="005C4624"/>
    <w:rsid w:val="005C6B2F"/>
    <w:rsid w:val="005E0833"/>
    <w:rsid w:val="005E2E85"/>
    <w:rsid w:val="005E64E5"/>
    <w:rsid w:val="005E69C3"/>
    <w:rsid w:val="005F0467"/>
    <w:rsid w:val="00604FDA"/>
    <w:rsid w:val="0063225D"/>
    <w:rsid w:val="006353CD"/>
    <w:rsid w:val="00637963"/>
    <w:rsid w:val="00643340"/>
    <w:rsid w:val="006563C9"/>
    <w:rsid w:val="0066536C"/>
    <w:rsid w:val="00676A3A"/>
    <w:rsid w:val="0068031A"/>
    <w:rsid w:val="00685D08"/>
    <w:rsid w:val="006A69F3"/>
    <w:rsid w:val="006B2A58"/>
    <w:rsid w:val="006C664A"/>
    <w:rsid w:val="0070448C"/>
    <w:rsid w:val="00705F56"/>
    <w:rsid w:val="00711F44"/>
    <w:rsid w:val="00712D08"/>
    <w:rsid w:val="00720CA1"/>
    <w:rsid w:val="00722D1E"/>
    <w:rsid w:val="0074674D"/>
    <w:rsid w:val="0075665B"/>
    <w:rsid w:val="007729A2"/>
    <w:rsid w:val="007848CA"/>
    <w:rsid w:val="00790123"/>
    <w:rsid w:val="00791C64"/>
    <w:rsid w:val="00797398"/>
    <w:rsid w:val="007B384A"/>
    <w:rsid w:val="007B4B6B"/>
    <w:rsid w:val="007C74EB"/>
    <w:rsid w:val="007D5F96"/>
    <w:rsid w:val="007F0BC2"/>
    <w:rsid w:val="007F42B2"/>
    <w:rsid w:val="00804A5E"/>
    <w:rsid w:val="00816FC3"/>
    <w:rsid w:val="008339D8"/>
    <w:rsid w:val="00837D8E"/>
    <w:rsid w:val="008463C9"/>
    <w:rsid w:val="00850C48"/>
    <w:rsid w:val="0086337C"/>
    <w:rsid w:val="00877984"/>
    <w:rsid w:val="00880732"/>
    <w:rsid w:val="00880D62"/>
    <w:rsid w:val="00883B6C"/>
    <w:rsid w:val="00886FD6"/>
    <w:rsid w:val="008A4C55"/>
    <w:rsid w:val="008B0BA3"/>
    <w:rsid w:val="008B14EF"/>
    <w:rsid w:val="008B16EB"/>
    <w:rsid w:val="008B466B"/>
    <w:rsid w:val="008C4F85"/>
    <w:rsid w:val="008D39B3"/>
    <w:rsid w:val="008E7693"/>
    <w:rsid w:val="008F22E8"/>
    <w:rsid w:val="008F39EB"/>
    <w:rsid w:val="008F758A"/>
    <w:rsid w:val="009135D9"/>
    <w:rsid w:val="00937059"/>
    <w:rsid w:val="00942E79"/>
    <w:rsid w:val="0094605C"/>
    <w:rsid w:val="00946094"/>
    <w:rsid w:val="00963CBA"/>
    <w:rsid w:val="00987427"/>
    <w:rsid w:val="009B36E0"/>
    <w:rsid w:val="009B6713"/>
    <w:rsid w:val="009C6B0F"/>
    <w:rsid w:val="009C6B8C"/>
    <w:rsid w:val="009D0530"/>
    <w:rsid w:val="009D19D1"/>
    <w:rsid w:val="009D6423"/>
    <w:rsid w:val="009E0B78"/>
    <w:rsid w:val="00A025CD"/>
    <w:rsid w:val="00A22C59"/>
    <w:rsid w:val="00A31006"/>
    <w:rsid w:val="00A4108F"/>
    <w:rsid w:val="00A55716"/>
    <w:rsid w:val="00A72304"/>
    <w:rsid w:val="00A84297"/>
    <w:rsid w:val="00A94C4C"/>
    <w:rsid w:val="00AB4E5F"/>
    <w:rsid w:val="00AB55D2"/>
    <w:rsid w:val="00AD6B5E"/>
    <w:rsid w:val="00AF2192"/>
    <w:rsid w:val="00AF4855"/>
    <w:rsid w:val="00AF7BCD"/>
    <w:rsid w:val="00AF7DE3"/>
    <w:rsid w:val="00B30693"/>
    <w:rsid w:val="00B61329"/>
    <w:rsid w:val="00B67E25"/>
    <w:rsid w:val="00B72551"/>
    <w:rsid w:val="00B81C2F"/>
    <w:rsid w:val="00B83686"/>
    <w:rsid w:val="00BA0BB4"/>
    <w:rsid w:val="00BA4484"/>
    <w:rsid w:val="00BB03C9"/>
    <w:rsid w:val="00BB608F"/>
    <w:rsid w:val="00BC1D4F"/>
    <w:rsid w:val="00BD5032"/>
    <w:rsid w:val="00BD5A70"/>
    <w:rsid w:val="00BD7BB4"/>
    <w:rsid w:val="00BE5BD0"/>
    <w:rsid w:val="00BF135A"/>
    <w:rsid w:val="00C05C36"/>
    <w:rsid w:val="00C120F7"/>
    <w:rsid w:val="00C13756"/>
    <w:rsid w:val="00C15D9C"/>
    <w:rsid w:val="00C33812"/>
    <w:rsid w:val="00C33FB1"/>
    <w:rsid w:val="00C370D6"/>
    <w:rsid w:val="00C52CA1"/>
    <w:rsid w:val="00C53CD0"/>
    <w:rsid w:val="00C948BC"/>
    <w:rsid w:val="00C95B2B"/>
    <w:rsid w:val="00CB514F"/>
    <w:rsid w:val="00CC027C"/>
    <w:rsid w:val="00CD6329"/>
    <w:rsid w:val="00D03716"/>
    <w:rsid w:val="00D048EA"/>
    <w:rsid w:val="00D04F29"/>
    <w:rsid w:val="00D12E37"/>
    <w:rsid w:val="00D13454"/>
    <w:rsid w:val="00D16A35"/>
    <w:rsid w:val="00D22C6A"/>
    <w:rsid w:val="00D350D9"/>
    <w:rsid w:val="00D464E6"/>
    <w:rsid w:val="00D60AA8"/>
    <w:rsid w:val="00D702FA"/>
    <w:rsid w:val="00D729C6"/>
    <w:rsid w:val="00D90D3F"/>
    <w:rsid w:val="00DA0F0F"/>
    <w:rsid w:val="00DA348D"/>
    <w:rsid w:val="00DB3045"/>
    <w:rsid w:val="00DB5848"/>
    <w:rsid w:val="00DB72C9"/>
    <w:rsid w:val="00DC0F76"/>
    <w:rsid w:val="00DC74B6"/>
    <w:rsid w:val="00DC7D31"/>
    <w:rsid w:val="00DD2723"/>
    <w:rsid w:val="00DD34F3"/>
    <w:rsid w:val="00DD45A6"/>
    <w:rsid w:val="00DE452F"/>
    <w:rsid w:val="00DE773E"/>
    <w:rsid w:val="00DF54C0"/>
    <w:rsid w:val="00DF562B"/>
    <w:rsid w:val="00E06183"/>
    <w:rsid w:val="00E11246"/>
    <w:rsid w:val="00E32CF3"/>
    <w:rsid w:val="00E4783E"/>
    <w:rsid w:val="00E66B0D"/>
    <w:rsid w:val="00E82D2C"/>
    <w:rsid w:val="00E85F43"/>
    <w:rsid w:val="00E87570"/>
    <w:rsid w:val="00E91739"/>
    <w:rsid w:val="00EC3822"/>
    <w:rsid w:val="00EE4C29"/>
    <w:rsid w:val="00EE4DF7"/>
    <w:rsid w:val="00EF060B"/>
    <w:rsid w:val="00EF27F2"/>
    <w:rsid w:val="00F13B00"/>
    <w:rsid w:val="00F20AA6"/>
    <w:rsid w:val="00F465E4"/>
    <w:rsid w:val="00F573B7"/>
    <w:rsid w:val="00F57565"/>
    <w:rsid w:val="00F67C26"/>
    <w:rsid w:val="00F72F5B"/>
    <w:rsid w:val="00F7559C"/>
    <w:rsid w:val="00F75B40"/>
    <w:rsid w:val="00F9528F"/>
    <w:rsid w:val="00FB3BD8"/>
    <w:rsid w:val="00FD0B96"/>
    <w:rsid w:val="00FD706D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2D525"/>
  <w14:defaultImageDpi w14:val="300"/>
  <w15:chartTrackingRefBased/>
  <w15:docId w15:val="{576A05FF-BE69-4A9C-B14D-F72A437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Normal">
    <w:name w:val="Normal"/>
    <w:qFormat/>
    <w:rsid w:val="00281E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937059"/>
    <w:pPr>
      <w:ind w:left="720"/>
      <w:contextualSpacing/>
    </w:pPr>
  </w:style>
  <w:style w:type="character" w:customStyle="1" w:styleId="casenumber">
    <w:name w:val="casenumber"/>
    <w:basedOn w:val="DefaultParagraphFont"/>
    <w:rsid w:val="000023E4"/>
  </w:style>
  <w:style w:type="character" w:customStyle="1" w:styleId="apple-converted-space">
    <w:name w:val="apple-converted-space"/>
    <w:basedOn w:val="DefaultParagraphFont"/>
    <w:rsid w:val="000023E4"/>
  </w:style>
  <w:style w:type="character" w:customStyle="1" w:styleId="divider1">
    <w:name w:val="divider1"/>
    <w:basedOn w:val="DefaultParagraphFont"/>
    <w:rsid w:val="000023E4"/>
  </w:style>
  <w:style w:type="character" w:customStyle="1" w:styleId="description">
    <w:name w:val="description"/>
    <w:basedOn w:val="DefaultParagraphFont"/>
    <w:rsid w:val="000023E4"/>
  </w:style>
  <w:style w:type="character" w:customStyle="1" w:styleId="divider2">
    <w:name w:val="divider2"/>
    <w:basedOn w:val="DefaultParagraphFont"/>
    <w:rsid w:val="000023E4"/>
  </w:style>
  <w:style w:type="character" w:customStyle="1" w:styleId="address">
    <w:name w:val="address"/>
    <w:basedOn w:val="DefaultParagraphFont"/>
    <w:rsid w:val="000023E4"/>
  </w:style>
  <w:style w:type="character" w:styleId="Hyperlink">
    <w:name w:val="Hyperlink"/>
    <w:uiPriority w:val="99"/>
    <w:unhideWhenUsed/>
    <w:rsid w:val="000023E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3E4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9C6B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0B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0BC2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1E1A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ne2:Documents:Egglescliffe%20Area%20Residents%20Association:EARA%20Agenda:2012:Management%20Committee:29th%20October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Macintosh%20HD:Users:shane2:Documents:Egglescliffe%20Area%20Residents%20Association:EARA%20Agenda:2012:Management%20Committee:29th%20October%202012.dot</Template>
  <TotalTime>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Sellers</dc:creator>
  <cp:keywords/>
  <cp:lastModifiedBy>Microsoft Office User</cp:lastModifiedBy>
  <cp:revision>2</cp:revision>
  <cp:lastPrinted>2018-10-05T12:31:00Z</cp:lastPrinted>
  <dcterms:created xsi:type="dcterms:W3CDTF">2018-10-05T12:31:00Z</dcterms:created>
  <dcterms:modified xsi:type="dcterms:W3CDTF">2018-10-05T12:31:00Z</dcterms:modified>
</cp:coreProperties>
</file>